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348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信息科学与技术</w:t>
      </w:r>
      <w:r>
        <w:rPr>
          <w:rFonts w:hint="eastAsia" w:ascii="宋体" w:hAnsi="宋体"/>
          <w:b/>
          <w:sz w:val="32"/>
          <w:szCs w:val="32"/>
        </w:rPr>
        <w:t>学院第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九</w:t>
      </w:r>
      <w:r>
        <w:rPr>
          <w:rFonts w:hint="eastAsia" w:ascii="宋体" w:hAnsi="宋体"/>
          <w:b/>
          <w:sz w:val="32"/>
          <w:szCs w:val="32"/>
        </w:rPr>
        <w:t>届</w:t>
      </w:r>
      <w:r>
        <w:rPr>
          <w:rFonts w:hint="eastAsia" w:ascii="宋体" w:hAnsi="宋体"/>
          <w:b/>
          <w:sz w:val="32"/>
          <w:szCs w:val="32"/>
          <w:lang w:eastAsia="zh-CN"/>
        </w:rPr>
        <w:t>“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青春领航</w:t>
      </w:r>
      <w:r>
        <w:rPr>
          <w:rFonts w:hint="eastAsia" w:ascii="宋体" w:hAnsi="宋体"/>
          <w:b/>
          <w:sz w:val="32"/>
          <w:szCs w:val="32"/>
          <w:lang w:eastAsia="zh-CN"/>
        </w:rPr>
        <w:t>”</w:t>
      </w:r>
      <w:r>
        <w:rPr>
          <w:rFonts w:hint="eastAsia" w:ascii="宋体" w:hAnsi="宋体"/>
          <w:b/>
          <w:sz w:val="32"/>
          <w:szCs w:val="32"/>
        </w:rPr>
        <w:t>十佳大学生候选人申报表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12"/>
        <w:gridCol w:w="1309"/>
        <w:gridCol w:w="1417"/>
        <w:gridCol w:w="1276"/>
        <w:gridCol w:w="142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sz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专业班级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在校平均</w:t>
            </w:r>
            <w:bookmarkStart w:id="5" w:name="_GoBack"/>
            <w:bookmarkEnd w:id="5"/>
            <w:r>
              <w:rPr>
                <w:rFonts w:hint="eastAsia" w:ascii="宋体" w:hAnsi="宋体"/>
                <w:sz w:val="24"/>
              </w:rPr>
              <w:t>绩    点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" w:leftChars="0"/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E-mail</w:t>
            </w:r>
          </w:p>
        </w:tc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2" w:after="156" w:afterLines="50"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OLE_LINK17"/>
            <w:bookmarkStart w:id="1" w:name="OLE_LINK15"/>
            <w:bookmarkStart w:id="2" w:name="OLE_LINK16"/>
            <w:r>
              <w:rPr>
                <w:rFonts w:hint="eastAsia" w:ascii="宋体" w:hAnsi="宋体"/>
                <w:sz w:val="24"/>
              </w:rPr>
              <w:t>参加社会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实践和承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担社会工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作情况</w:t>
            </w:r>
            <w:bookmarkEnd w:id="0"/>
            <w:bookmarkEnd w:id="1"/>
            <w:bookmarkEnd w:id="2"/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cs="Arial Unicode MS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3" w:name="OLE_LINK24"/>
            <w:bookmarkStart w:id="4" w:name="OLE_LINK25"/>
            <w:r>
              <w:rPr>
                <w:rFonts w:hint="eastAsia" w:ascii="宋体" w:hAnsi="宋体"/>
                <w:sz w:val="24"/>
              </w:rPr>
              <w:t>在校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期间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  <w:bookmarkEnd w:id="3"/>
            <w:bookmarkEnd w:id="4"/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入选理由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（10个字以内）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简要事迹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（300字）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主要事迹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（另附2000字以内）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班组推荐意见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76" w:lineRule="auto"/>
              <w:rPr>
                <w:rFonts w:ascii="宋体" w:hAnsi="宋体" w:cs="Arial Unicode MS"/>
                <w:sz w:val="24"/>
              </w:rPr>
            </w:pPr>
          </w:p>
          <w:p>
            <w:pPr>
              <w:spacing w:before="156" w:beforeLines="50" w:line="276" w:lineRule="auto"/>
              <w:rPr>
                <w:rFonts w:ascii="宋体" w:hAnsi="宋体" w:cs="Arial Unicode MS"/>
                <w:sz w:val="24"/>
              </w:rPr>
            </w:pPr>
          </w:p>
          <w:p>
            <w:pPr>
              <w:spacing w:before="156" w:beforeLines="50" w:line="276" w:lineRule="auto"/>
              <w:rPr>
                <w:rFonts w:ascii="宋体" w:hAnsi="宋体" w:cs="Arial Unicode MS"/>
                <w:sz w:val="24"/>
              </w:rPr>
            </w:pPr>
          </w:p>
          <w:p>
            <w:pPr>
              <w:spacing w:before="156" w:beforeLines="50" w:line="276" w:lineRule="auto"/>
              <w:ind w:firstLine="4560" w:firstLineChars="190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班主任签名：</w:t>
            </w:r>
          </w:p>
          <w:p>
            <w:pPr>
              <w:spacing w:before="156" w:beforeLines="50" w:line="276" w:lineRule="auto"/>
              <w:ind w:firstLine="6000" w:firstLineChars="250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276" w:lineRule="auto"/>
              <w:rPr>
                <w:rFonts w:ascii="宋体" w:hAnsi="宋体" w:cs="Arial Unicode MS"/>
                <w:sz w:val="24"/>
              </w:rPr>
            </w:pPr>
          </w:p>
          <w:p>
            <w:pPr>
              <w:spacing w:before="156" w:beforeLines="50" w:line="276" w:lineRule="auto"/>
              <w:rPr>
                <w:rFonts w:ascii="宋体" w:hAnsi="宋体" w:cs="Arial Unicode MS"/>
                <w:sz w:val="24"/>
              </w:rPr>
            </w:pPr>
          </w:p>
          <w:p>
            <w:pPr>
              <w:spacing w:before="156" w:beforeLines="50" w:line="276" w:lineRule="auto"/>
              <w:rPr>
                <w:rFonts w:ascii="宋体" w:hAnsi="宋体" w:cs="Arial Unicode MS"/>
                <w:sz w:val="24"/>
              </w:rPr>
            </w:pPr>
          </w:p>
          <w:p>
            <w:pPr>
              <w:spacing w:before="156" w:beforeLines="50" w:line="276" w:lineRule="auto"/>
              <w:ind w:firstLine="4560" w:firstLineChars="190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签名（盖章）：</w:t>
            </w:r>
          </w:p>
          <w:p>
            <w:pPr>
              <w:spacing w:before="100" w:beforeAutospacing="1" w:after="100" w:afterAutospacing="1"/>
              <w:ind w:firstLine="6120" w:firstLineChars="2550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cs="Arial Unicode MS"/>
                <w:sz w:val="24"/>
              </w:rPr>
            </w:pPr>
          </w:p>
        </w:tc>
      </w:tr>
    </w:tbl>
    <w:p>
      <w:pPr>
        <w:rPr>
          <w:rFonts w:ascii="宋体" w:hAnsi="宋体"/>
          <w:kern w:val="0"/>
          <w:sz w:val="24"/>
        </w:rPr>
      </w:pPr>
    </w:p>
    <w:p>
      <w:pPr>
        <w:ind w:left="306" w:leftChars="50" w:hanging="201" w:hangingChars="84"/>
        <w:rPr>
          <w:rFonts w:ascii="宋体" w:hAnsi="宋体"/>
          <w:sz w:val="24"/>
        </w:rPr>
      </w:pPr>
    </w:p>
    <w:p>
      <w:pPr>
        <w:ind w:left="340" w:leftChars="50" w:hanging="235" w:hangingChars="84"/>
        <w:jc w:val="right"/>
      </w:pPr>
      <w:r>
        <w:rPr>
          <w:rFonts w:hint="eastAsia" w:ascii="宋体" w:hAnsi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25"/>
    <w:rsid w:val="000111AE"/>
    <w:rsid w:val="00057125"/>
    <w:rsid w:val="00160C9A"/>
    <w:rsid w:val="00176136"/>
    <w:rsid w:val="00190A04"/>
    <w:rsid w:val="001F4746"/>
    <w:rsid w:val="00352F1D"/>
    <w:rsid w:val="003776F3"/>
    <w:rsid w:val="00381D2B"/>
    <w:rsid w:val="003F3E4D"/>
    <w:rsid w:val="00414C6E"/>
    <w:rsid w:val="0049171A"/>
    <w:rsid w:val="004E45F8"/>
    <w:rsid w:val="00761E33"/>
    <w:rsid w:val="007B2C58"/>
    <w:rsid w:val="00864663"/>
    <w:rsid w:val="009851FC"/>
    <w:rsid w:val="00A63E14"/>
    <w:rsid w:val="00AF6FA0"/>
    <w:rsid w:val="00B85F00"/>
    <w:rsid w:val="00CE314E"/>
    <w:rsid w:val="00D1202F"/>
    <w:rsid w:val="00D52E68"/>
    <w:rsid w:val="00D974DD"/>
    <w:rsid w:val="02992A36"/>
    <w:rsid w:val="03796AFA"/>
    <w:rsid w:val="050D5ABF"/>
    <w:rsid w:val="07C733D5"/>
    <w:rsid w:val="080C41CF"/>
    <w:rsid w:val="1416160F"/>
    <w:rsid w:val="20A722FA"/>
    <w:rsid w:val="217557F8"/>
    <w:rsid w:val="23885E1A"/>
    <w:rsid w:val="2B126FA4"/>
    <w:rsid w:val="2D3172B5"/>
    <w:rsid w:val="347A21C6"/>
    <w:rsid w:val="3B6C5AE9"/>
    <w:rsid w:val="44772827"/>
    <w:rsid w:val="572707CF"/>
    <w:rsid w:val="58D7545A"/>
    <w:rsid w:val="5D705C0C"/>
    <w:rsid w:val="61045DAE"/>
    <w:rsid w:val="745E669A"/>
    <w:rsid w:val="75F64811"/>
    <w:rsid w:val="7CCA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Wanzg\Desktop\file:\C:\Users\11214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C:\Users\Wanzg\Desktop\file:\C:\Users\11214\AppData\Roaming\Kingsoft\wps\addons\pool\win-i386\knewfileruby_1.0.0.11\template\wps\0.docx</Template>
  <Pages>5</Pages>
  <Words>329</Words>
  <Characters>1880</Characters>
  <Lines>15</Lines>
  <Paragraphs>4</Paragraphs>
  <TotalTime>6</TotalTime>
  <ScaleCrop>false</ScaleCrop>
  <LinksUpToDate>false</LinksUpToDate>
  <CharactersWithSpaces>2205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2018-10-27T08:19:00Z</dcterms:created>
  <dc:creator>糖拌番茄～</dc:creator>
  <cp:lastModifiedBy>Vvvvvvivian_t</cp:lastModifiedBy>
  <dcterms:modified xsi:type="dcterms:W3CDTF">2021-11-23T08:52:38Z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6C381EA71F30459AB2B307E1218E29A4</vt:lpwstr>
  </property>
</Properties>
</file>